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07BA0" w14:textId="77777777" w:rsidR="004802E8" w:rsidRPr="00A40AB1" w:rsidRDefault="004802E8" w:rsidP="000047F8">
      <w:pPr>
        <w:jc w:val="center"/>
        <w:rPr>
          <w:rFonts w:ascii="Arial" w:hAnsi="Arial" w:cs="Arial"/>
        </w:rPr>
      </w:pPr>
    </w:p>
    <w:p w14:paraId="6913A295" w14:textId="77777777" w:rsidR="004802E8" w:rsidRPr="00A40AB1" w:rsidRDefault="004802E8" w:rsidP="000047F8">
      <w:pPr>
        <w:jc w:val="center"/>
        <w:rPr>
          <w:rFonts w:ascii="Arial" w:hAnsi="Arial" w:cs="Arial"/>
        </w:rPr>
      </w:pPr>
    </w:p>
    <w:tbl>
      <w:tblPr>
        <w:tblW w:w="907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6489"/>
      </w:tblGrid>
      <w:tr w:rsidR="00813692" w14:paraId="058761E3" w14:textId="77777777" w:rsidTr="000047F8">
        <w:trPr>
          <w:trHeight w:val="851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315118E7" w14:textId="77777777" w:rsidR="004802E8" w:rsidRPr="00A40AB1" w:rsidRDefault="00886DDE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A40AB1">
              <w:rPr>
                <w:rFonts w:ascii="Arial" w:hAnsi="Arial" w:cs="Arial"/>
                <w:b/>
                <w:sz w:val="20"/>
              </w:rPr>
              <w:t>Subject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F35298B" w14:textId="77777777" w:rsidR="004802E8" w:rsidRPr="00A40AB1" w:rsidRDefault="00886DDE" w:rsidP="00FF149A">
            <w:pPr>
              <w:pStyle w:val="TableText"/>
              <w:spacing w:before="120"/>
              <w:jc w:val="left"/>
              <w:rPr>
                <w:rFonts w:cs="Arial"/>
                <w:sz w:val="24"/>
              </w:rPr>
            </w:pPr>
            <w:r w:rsidRPr="00A40AB1">
              <w:rPr>
                <w:rFonts w:cs="Arial"/>
                <w:sz w:val="24"/>
                <w:highlight w:val="yellow"/>
              </w:rPr>
              <w:t>ADD TITLE HERE</w:t>
            </w:r>
          </w:p>
        </w:tc>
      </w:tr>
      <w:tr w:rsidR="00813692" w14:paraId="54118674" w14:textId="77777777" w:rsidTr="000047F8">
        <w:trPr>
          <w:trHeight w:val="851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35C2F145" w14:textId="77777777" w:rsidR="004802E8" w:rsidRPr="00A40AB1" w:rsidRDefault="00886DDE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A40AB1">
              <w:rPr>
                <w:rFonts w:ascii="Arial" w:hAnsi="Arial" w:cs="Arial"/>
                <w:b/>
                <w:sz w:val="20"/>
              </w:rPr>
              <w:t>In response to CGMS action/recommendation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2AEB990" w14:textId="77777777" w:rsidR="004802E8" w:rsidRPr="00A40AB1" w:rsidRDefault="004802E8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813692" w14:paraId="1FF4E5B4" w14:textId="77777777" w:rsidTr="000047F8">
        <w:trPr>
          <w:trHeight w:val="762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3F5FF25F" w14:textId="77777777" w:rsidR="004802E8" w:rsidRPr="00A40AB1" w:rsidRDefault="00886DDE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A40AB1">
              <w:rPr>
                <w:rFonts w:ascii="Arial" w:hAnsi="Arial" w:cs="Arial"/>
                <w:b/>
                <w:sz w:val="20"/>
              </w:rPr>
              <w:t>HLPP reference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EE2055F" w14:textId="77777777" w:rsidR="004802E8" w:rsidRPr="00A40AB1" w:rsidRDefault="004802E8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813692" w14:paraId="6104D2B6" w14:textId="77777777" w:rsidTr="000047F8">
        <w:trPr>
          <w:trHeight w:val="1787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11CFC37" w14:textId="77777777" w:rsidR="004802E8" w:rsidRPr="00A40AB1" w:rsidRDefault="00886DDE" w:rsidP="000047F8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A40AB1">
              <w:rPr>
                <w:rFonts w:ascii="Arial" w:hAnsi="Arial" w:cs="Arial"/>
                <w:b/>
                <w:sz w:val="20"/>
              </w:rPr>
              <w:t>Executive Summary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0048AF2" w14:textId="77777777" w:rsidR="004802E8" w:rsidRPr="00A40AB1" w:rsidRDefault="00886DDE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  <w:r w:rsidRPr="00A40AB1">
              <w:rPr>
                <w:rFonts w:cs="Arial"/>
                <w:b w:val="0"/>
                <w:sz w:val="24"/>
                <w:highlight w:val="yellow"/>
              </w:rPr>
              <w:t>(corresponding to max. ½ page)</w:t>
            </w:r>
          </w:p>
          <w:p w14:paraId="69532BE5" w14:textId="77777777" w:rsidR="004802E8" w:rsidRPr="00A40AB1" w:rsidRDefault="004802E8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36C7E30F" w14:textId="77777777" w:rsidR="004802E8" w:rsidRPr="00A40AB1" w:rsidRDefault="004802E8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2D5E7B62" w14:textId="77777777" w:rsidR="004802E8" w:rsidRPr="00A40AB1" w:rsidRDefault="004802E8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1CB03CA4" w14:textId="77777777" w:rsidR="004802E8" w:rsidRPr="00A40AB1" w:rsidRDefault="004802E8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3013117B" w14:textId="77777777" w:rsidR="004802E8" w:rsidRPr="00A40AB1" w:rsidRDefault="004802E8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66927479" w14:textId="77777777" w:rsidR="004802E8" w:rsidRPr="00A40AB1" w:rsidRDefault="004802E8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1B8B292A" w14:textId="77777777" w:rsidR="004802E8" w:rsidRPr="00A40AB1" w:rsidRDefault="004802E8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44B6F69E" w14:textId="77777777" w:rsidR="004802E8" w:rsidRPr="00A40AB1" w:rsidRDefault="004802E8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3A1FD461" w14:textId="77777777" w:rsidR="004802E8" w:rsidRPr="00A40AB1" w:rsidRDefault="004802E8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722363ED" w14:textId="77777777" w:rsidR="004802E8" w:rsidRPr="00A40AB1" w:rsidRDefault="004802E8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52BD815E" w14:textId="77777777" w:rsidR="004802E8" w:rsidRPr="00A40AB1" w:rsidRDefault="004802E8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4B18E02B" w14:textId="77777777" w:rsidR="004802E8" w:rsidRPr="00A40AB1" w:rsidRDefault="004802E8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145CB67A" w14:textId="77777777" w:rsidR="004802E8" w:rsidRPr="00A40AB1" w:rsidRDefault="004802E8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43D12C87" w14:textId="77777777" w:rsidR="004802E8" w:rsidRPr="00A40AB1" w:rsidRDefault="004802E8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4AA61873" w14:textId="77777777" w:rsidR="004802E8" w:rsidRPr="00A40AB1" w:rsidRDefault="004802E8">
            <w:pPr>
              <w:pStyle w:val="TableText"/>
              <w:spacing w:before="120"/>
              <w:jc w:val="left"/>
              <w:rPr>
                <w:rFonts w:cs="Arial"/>
                <w:b w:val="0"/>
                <w:i/>
                <w:sz w:val="24"/>
              </w:rPr>
            </w:pPr>
          </w:p>
        </w:tc>
      </w:tr>
      <w:tr w:rsidR="00813692" w14:paraId="3D67FD7A" w14:textId="77777777" w:rsidTr="000047F8">
        <w:trPr>
          <w:trHeight w:val="1266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1146F48" w14:textId="77777777" w:rsidR="004802E8" w:rsidRPr="00A40AB1" w:rsidRDefault="00886DDE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A40AB1">
              <w:rPr>
                <w:rFonts w:ascii="Arial" w:hAnsi="Arial" w:cs="Arial"/>
                <w:b/>
                <w:sz w:val="20"/>
              </w:rPr>
              <w:t>Action/Recommendation proposed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7FDC47E" w14:textId="77777777" w:rsidR="004802E8" w:rsidRPr="00A40AB1" w:rsidRDefault="004802E8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</w:tc>
      </w:tr>
    </w:tbl>
    <w:p w14:paraId="5973F3C8" w14:textId="77777777" w:rsidR="004802E8" w:rsidRPr="00A40AB1" w:rsidRDefault="004802E8">
      <w:pPr>
        <w:rPr>
          <w:rFonts w:ascii="Arial" w:hAnsi="Arial" w:cs="Arial"/>
        </w:rPr>
      </w:pPr>
    </w:p>
    <w:p w14:paraId="505C1DEA" w14:textId="77777777" w:rsidR="004802E8" w:rsidRPr="00A40AB1" w:rsidRDefault="004802E8">
      <w:pPr>
        <w:rPr>
          <w:rFonts w:ascii="Arial" w:hAnsi="Arial" w:cs="Arial"/>
        </w:rPr>
        <w:sectPr w:rsidR="004802E8" w:rsidRPr="00A40AB1" w:rsidSect="004D172B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1907" w:h="16840" w:code="9"/>
          <w:pgMar w:top="2268" w:right="1440" w:bottom="1134" w:left="1440" w:header="720" w:footer="567" w:gutter="0"/>
          <w:cols w:space="720"/>
          <w:titlePg/>
          <w:docGrid w:linePitch="326"/>
        </w:sectPr>
      </w:pPr>
    </w:p>
    <w:p w14:paraId="78F4872D" w14:textId="77777777" w:rsidR="004802E8" w:rsidRPr="00A40AB1" w:rsidRDefault="00886DDE" w:rsidP="009B57A3">
      <w:pPr>
        <w:pStyle w:val="Heading1"/>
        <w:rPr>
          <w:rFonts w:ascii="Arial" w:hAnsi="Arial" w:cs="Arial"/>
        </w:rPr>
      </w:pPr>
      <w:bookmarkStart w:id="2" w:name="_Toc428083022"/>
      <w:bookmarkStart w:id="3" w:name="_Toc475690913"/>
      <w:bookmarkStart w:id="4" w:name="_Toc224102186"/>
      <w:bookmarkStart w:id="5" w:name="_Toc224380783"/>
      <w:bookmarkStart w:id="6" w:name="_Toc34403027"/>
      <w:r w:rsidRPr="00A40AB1">
        <w:rPr>
          <w:rFonts w:ascii="Arial" w:hAnsi="Arial" w:cs="Arial"/>
        </w:rPr>
        <w:lastRenderedPageBreak/>
        <w:t>INTRODUCTION</w:t>
      </w:r>
      <w:bookmarkEnd w:id="2"/>
      <w:bookmarkEnd w:id="3"/>
      <w:bookmarkEnd w:id="4"/>
      <w:bookmarkEnd w:id="5"/>
      <w:bookmarkEnd w:id="6"/>
    </w:p>
    <w:p w14:paraId="57F2BC23" w14:textId="77777777" w:rsidR="004802E8" w:rsidRPr="00A40AB1" w:rsidRDefault="004802E8" w:rsidP="00E65D3C">
      <w:pPr>
        <w:rPr>
          <w:rFonts w:ascii="Arial" w:hAnsi="Arial" w:cs="Arial"/>
        </w:rPr>
      </w:pPr>
    </w:p>
    <w:p w14:paraId="16286F0C" w14:textId="77777777" w:rsidR="004802E8" w:rsidRPr="00A40AB1" w:rsidRDefault="00886DDE" w:rsidP="00E65D3C">
      <w:pPr>
        <w:rPr>
          <w:rFonts w:ascii="Arial" w:hAnsi="Arial" w:cs="Arial"/>
          <w:i/>
          <w:highlight w:val="yellow"/>
        </w:rPr>
      </w:pPr>
      <w:r w:rsidRPr="00A40AB1">
        <w:rPr>
          <w:rFonts w:ascii="Arial" w:hAnsi="Arial" w:cs="Arial"/>
          <w:i/>
          <w:highlight w:val="yellow"/>
        </w:rPr>
        <w:t>Overall: Please highlight any major issues/changes since the last CGMS plenary meeting.</w:t>
      </w:r>
    </w:p>
    <w:p w14:paraId="2838DB27" w14:textId="77777777" w:rsidR="004802E8" w:rsidRPr="00A40AB1" w:rsidRDefault="004802E8" w:rsidP="00E65D3C">
      <w:pPr>
        <w:rPr>
          <w:rFonts w:ascii="Arial" w:hAnsi="Arial" w:cs="Arial"/>
          <w:i/>
          <w:highlight w:val="yellow"/>
        </w:rPr>
      </w:pPr>
    </w:p>
    <w:p w14:paraId="283C3F10" w14:textId="77777777" w:rsidR="004802E8" w:rsidRPr="00A40AB1" w:rsidRDefault="00886DDE" w:rsidP="00E65D3C">
      <w:pPr>
        <w:rPr>
          <w:rFonts w:ascii="Arial" w:hAnsi="Arial" w:cs="Arial"/>
          <w:i/>
        </w:rPr>
      </w:pPr>
      <w:r w:rsidRPr="00A40AB1">
        <w:rPr>
          <w:rFonts w:ascii="Arial" w:hAnsi="Arial" w:cs="Arial"/>
          <w:i/>
          <w:highlight w:val="yellow"/>
        </w:rPr>
        <w:t>The report shall cover the relevant space agency satellite systems of current and future GEO, LEO, HEO, R&amp;D (or other orbit types) satellite systems – please delete those sections not relevant to your agency</w:t>
      </w:r>
    </w:p>
    <w:p w14:paraId="2A4BFEC3" w14:textId="77777777" w:rsidR="004802E8" w:rsidRPr="00A40AB1" w:rsidRDefault="004802E8" w:rsidP="00E65D3C">
      <w:pPr>
        <w:rPr>
          <w:rFonts w:ascii="Arial" w:hAnsi="Arial" w:cs="Arial"/>
        </w:rPr>
      </w:pPr>
    </w:p>
    <w:p w14:paraId="4079504A" w14:textId="77777777" w:rsidR="004802E8" w:rsidRPr="00A40AB1" w:rsidRDefault="004802E8" w:rsidP="00E65D3C">
      <w:pPr>
        <w:rPr>
          <w:rFonts w:ascii="Arial" w:hAnsi="Arial" w:cs="Arial"/>
        </w:rPr>
      </w:pPr>
    </w:p>
    <w:p w14:paraId="0909EB5F" w14:textId="77777777" w:rsidR="004802E8" w:rsidRPr="00A40AB1" w:rsidRDefault="004802E8" w:rsidP="00E65D3C">
      <w:pPr>
        <w:rPr>
          <w:rFonts w:ascii="Arial" w:hAnsi="Arial" w:cs="Arial"/>
        </w:rPr>
      </w:pPr>
    </w:p>
    <w:p w14:paraId="5C974FBC" w14:textId="77777777" w:rsidR="004802E8" w:rsidRPr="00A40AB1" w:rsidRDefault="00886DDE" w:rsidP="00E65D3C">
      <w:pPr>
        <w:pStyle w:val="Heading1"/>
        <w:rPr>
          <w:rFonts w:ascii="Arial" w:hAnsi="Arial" w:cs="Arial"/>
        </w:rPr>
      </w:pPr>
      <w:r w:rsidRPr="00A40AB1">
        <w:rPr>
          <w:rFonts w:ascii="Arial" w:hAnsi="Arial" w:cs="Arial"/>
        </w:rPr>
        <w:t>Current satellite systems</w:t>
      </w:r>
    </w:p>
    <w:p w14:paraId="33DAD04A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6C757D6C" w14:textId="77777777" w:rsidR="004802E8" w:rsidRPr="00A40AB1" w:rsidRDefault="00886DDE" w:rsidP="00E65D3C">
      <w:pPr>
        <w:rPr>
          <w:rFonts w:ascii="Arial" w:hAnsi="Arial" w:cs="Arial"/>
          <w:i/>
        </w:rPr>
      </w:pPr>
      <w:r w:rsidRPr="00A40AB1">
        <w:rPr>
          <w:rFonts w:ascii="Arial" w:hAnsi="Arial" w:cs="Arial"/>
          <w:i/>
          <w:highlight w:val="yellow"/>
        </w:rPr>
        <w:t xml:space="preserve">Please see the corresponding satellite status table on the WMO web-site </w:t>
      </w:r>
      <w:hyperlink r:id="rId12" w:history="1">
        <w:r w:rsidRPr="00A40AB1">
          <w:rPr>
            <w:rStyle w:val="Hyperlink"/>
            <w:rFonts w:ascii="Arial" w:hAnsi="Arial" w:cs="Arial"/>
            <w:i/>
            <w:highlight w:val="yellow"/>
          </w:rPr>
          <w:t>https://community.wmo.int/activity-areas/wmo-space-programme-wsp/satellite-status</w:t>
        </w:r>
      </w:hyperlink>
      <w:r w:rsidRPr="00A40AB1">
        <w:rPr>
          <w:rFonts w:ascii="Arial" w:hAnsi="Arial" w:cs="Arial"/>
          <w:i/>
          <w:highlight w:val="yellow"/>
        </w:rPr>
        <w:t>.</w:t>
      </w:r>
      <w:r w:rsidRPr="00A40AB1">
        <w:rPr>
          <w:rFonts w:ascii="Arial" w:hAnsi="Arial" w:cs="Arial"/>
          <w:i/>
        </w:rPr>
        <w:t xml:space="preserve">  </w:t>
      </w:r>
    </w:p>
    <w:p w14:paraId="72599091" w14:textId="77777777" w:rsidR="004802E8" w:rsidRPr="00A40AB1" w:rsidRDefault="004802E8" w:rsidP="00E65D3C">
      <w:pPr>
        <w:rPr>
          <w:rFonts w:ascii="Arial" w:hAnsi="Arial" w:cs="Arial"/>
        </w:rPr>
      </w:pPr>
    </w:p>
    <w:p w14:paraId="710C0016" w14:textId="77777777" w:rsidR="004802E8" w:rsidRPr="00A40AB1" w:rsidRDefault="004802E8" w:rsidP="00E65D3C">
      <w:pPr>
        <w:rPr>
          <w:rFonts w:ascii="Arial" w:hAnsi="Arial" w:cs="Arial"/>
        </w:rPr>
      </w:pPr>
    </w:p>
    <w:p w14:paraId="746C3E1B" w14:textId="77777777" w:rsidR="004802E8" w:rsidRPr="00A40AB1" w:rsidRDefault="004802E8" w:rsidP="00E65D3C">
      <w:pPr>
        <w:rPr>
          <w:rFonts w:ascii="Arial" w:hAnsi="Arial" w:cs="Arial"/>
        </w:rPr>
      </w:pPr>
    </w:p>
    <w:p w14:paraId="77978439" w14:textId="77777777" w:rsidR="004802E8" w:rsidRPr="00A40AB1" w:rsidRDefault="00886DDE" w:rsidP="00E65D3C">
      <w:pPr>
        <w:pStyle w:val="Heading1"/>
        <w:rPr>
          <w:rFonts w:ascii="Arial" w:hAnsi="Arial" w:cs="Arial"/>
        </w:rPr>
      </w:pPr>
      <w:r w:rsidRPr="00A40AB1">
        <w:rPr>
          <w:rFonts w:ascii="Arial" w:hAnsi="Arial" w:cs="Arial"/>
        </w:rPr>
        <w:t>Status of current GEO satellite systems</w:t>
      </w:r>
    </w:p>
    <w:p w14:paraId="0AB866A3" w14:textId="77777777" w:rsidR="004802E8" w:rsidRPr="00A40AB1" w:rsidRDefault="004802E8" w:rsidP="00E65D3C">
      <w:pPr>
        <w:rPr>
          <w:rFonts w:ascii="Arial" w:hAnsi="Arial" w:cs="Arial"/>
        </w:rPr>
      </w:pPr>
    </w:p>
    <w:p w14:paraId="5F462C4B" w14:textId="77777777" w:rsidR="004802E8" w:rsidRPr="00A40AB1" w:rsidRDefault="004802E8" w:rsidP="00E65D3C">
      <w:pPr>
        <w:rPr>
          <w:rFonts w:ascii="Arial" w:hAnsi="Arial" w:cs="Arial"/>
        </w:rPr>
      </w:pPr>
    </w:p>
    <w:p w14:paraId="221E121D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Mission objectives, payload/instruments, products</w:t>
      </w:r>
    </w:p>
    <w:p w14:paraId="76A9A658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655F6691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17EEB866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 xml:space="preserve">Status of spacecraft </w:t>
      </w:r>
    </w:p>
    <w:p w14:paraId="3C24CDDD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6AFA6296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22A50363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Ground segment matters</w:t>
      </w:r>
    </w:p>
    <w:p w14:paraId="2F7FC036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52FDA9E3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686B543C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Data transmission</w:t>
      </w:r>
    </w:p>
    <w:p w14:paraId="788B7BC7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1A187669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37834A06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Projects, services</w:t>
      </w:r>
    </w:p>
    <w:p w14:paraId="42BBA4A4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33A806F7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501FEDF9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User statistics</w:t>
      </w:r>
    </w:p>
    <w:p w14:paraId="73F944CB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3CD109B2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3A6DC582" w14:textId="77777777" w:rsidR="004802E8" w:rsidRPr="00A40AB1" w:rsidRDefault="00886DDE" w:rsidP="00E65D3C">
      <w:pPr>
        <w:pStyle w:val="Heading1"/>
        <w:rPr>
          <w:rFonts w:ascii="Arial" w:hAnsi="Arial" w:cs="Arial"/>
        </w:rPr>
      </w:pPr>
      <w:r w:rsidRPr="00A40AB1">
        <w:rPr>
          <w:rFonts w:ascii="Arial" w:hAnsi="Arial" w:cs="Arial"/>
        </w:rPr>
        <w:t>Status of current LEO satellite systems</w:t>
      </w:r>
    </w:p>
    <w:p w14:paraId="203EEFE2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29857AE8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00C8ECE7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Mission objectives, payload/instruments, products</w:t>
      </w:r>
    </w:p>
    <w:p w14:paraId="37350C7F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092D2EEC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256DB6F4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 xml:space="preserve">Status of spacecraft </w:t>
      </w:r>
    </w:p>
    <w:p w14:paraId="7D107059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7AB311FF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42C653A8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Ground segment matters</w:t>
      </w:r>
    </w:p>
    <w:p w14:paraId="4D841CC9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6051332B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2624E4E5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Data transmission</w:t>
      </w:r>
    </w:p>
    <w:p w14:paraId="706DEAB9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43D2AAA0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03E899DD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Projects, services</w:t>
      </w:r>
    </w:p>
    <w:p w14:paraId="0D636FAE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3AC0291F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78F66BF7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User statistics</w:t>
      </w:r>
    </w:p>
    <w:p w14:paraId="2098DD8A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2377C5E2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44EF4545" w14:textId="77777777" w:rsidR="004802E8" w:rsidRPr="00A40AB1" w:rsidRDefault="00886DDE" w:rsidP="00E65D3C">
      <w:pPr>
        <w:pStyle w:val="Heading1"/>
        <w:rPr>
          <w:rFonts w:ascii="Arial" w:hAnsi="Arial" w:cs="Arial"/>
        </w:rPr>
      </w:pPr>
      <w:r w:rsidRPr="00A40AB1">
        <w:rPr>
          <w:rFonts w:ascii="Arial" w:hAnsi="Arial" w:cs="Arial"/>
        </w:rPr>
        <w:t>Status of current HEO [or other] satellite systems</w:t>
      </w:r>
    </w:p>
    <w:p w14:paraId="2A413D90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23E37A75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68DD965F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Mission objectives, payload/instruments, products</w:t>
      </w:r>
    </w:p>
    <w:p w14:paraId="17DE9960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51AEA9B4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 xml:space="preserve">Status of spacecraft </w:t>
      </w:r>
    </w:p>
    <w:p w14:paraId="34B13037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0C936EF2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lastRenderedPageBreak/>
        <w:t>Ground segment matters</w:t>
      </w:r>
    </w:p>
    <w:p w14:paraId="0F13FFE7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0D4CE70F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Data transmission</w:t>
      </w:r>
    </w:p>
    <w:p w14:paraId="5A48EF62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3B1460A3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17CC257C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Projects, services</w:t>
      </w:r>
    </w:p>
    <w:p w14:paraId="0DC6B87A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1B9FDD2A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User statistics</w:t>
      </w:r>
    </w:p>
    <w:p w14:paraId="5EF45A9D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5F452861" w14:textId="77777777" w:rsidR="004802E8" w:rsidRPr="00A40AB1" w:rsidRDefault="00886DDE" w:rsidP="00E65D3C">
      <w:pPr>
        <w:pStyle w:val="Heading1"/>
        <w:rPr>
          <w:rFonts w:ascii="Arial" w:hAnsi="Arial" w:cs="Arial"/>
        </w:rPr>
      </w:pPr>
      <w:r w:rsidRPr="00A40AB1">
        <w:rPr>
          <w:rFonts w:ascii="Arial" w:hAnsi="Arial" w:cs="Arial"/>
        </w:rPr>
        <w:t>Status of current R&amp;D satellite systems</w:t>
      </w:r>
    </w:p>
    <w:p w14:paraId="7B2AE7ED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3810755F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Mission objectives, payload/instruments, products</w:t>
      </w:r>
    </w:p>
    <w:p w14:paraId="6A73842B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6CA24A79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 xml:space="preserve">Status of spacecraft </w:t>
      </w:r>
    </w:p>
    <w:p w14:paraId="290FF088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638B4C86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Ground segment matters</w:t>
      </w:r>
    </w:p>
    <w:p w14:paraId="72039694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0EB4AD2C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Data transmission</w:t>
      </w:r>
    </w:p>
    <w:p w14:paraId="446418C5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4F1728B7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Projects, services</w:t>
      </w:r>
    </w:p>
    <w:p w14:paraId="4681C494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7B5F4245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User statistics</w:t>
      </w:r>
    </w:p>
    <w:p w14:paraId="107E4F79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58BB98EA" w14:textId="77777777" w:rsidR="004802E8" w:rsidRPr="00A40AB1" w:rsidRDefault="00886DDE" w:rsidP="00E65D3C">
      <w:pPr>
        <w:pStyle w:val="Heading1"/>
        <w:rPr>
          <w:rFonts w:ascii="Arial" w:hAnsi="Arial" w:cs="Arial"/>
        </w:rPr>
      </w:pPr>
      <w:r w:rsidRPr="00A40AB1">
        <w:rPr>
          <w:rFonts w:ascii="Arial" w:hAnsi="Arial" w:cs="Arial"/>
        </w:rPr>
        <w:t>Future satellite systems</w:t>
      </w:r>
    </w:p>
    <w:p w14:paraId="2FE63F8C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2F209EF9" w14:textId="77777777" w:rsidR="004802E8" w:rsidRPr="00A40AB1" w:rsidRDefault="00886DDE" w:rsidP="00E65D3C">
      <w:pPr>
        <w:rPr>
          <w:rFonts w:ascii="Arial" w:hAnsi="Arial" w:cs="Arial"/>
          <w:i/>
          <w:highlight w:val="yellow"/>
        </w:rPr>
      </w:pPr>
      <w:r w:rsidRPr="00A40AB1">
        <w:rPr>
          <w:rFonts w:ascii="Arial" w:hAnsi="Arial" w:cs="Arial"/>
          <w:i/>
          <w:highlight w:val="yellow"/>
        </w:rPr>
        <w:t>Overall: Please highlight any major issues/changes since the last CGMS plenary meeting.</w:t>
      </w:r>
    </w:p>
    <w:p w14:paraId="117F8A61" w14:textId="77777777" w:rsidR="004802E8" w:rsidRPr="00A40AB1" w:rsidRDefault="004802E8" w:rsidP="00E65D3C">
      <w:pPr>
        <w:rPr>
          <w:rFonts w:ascii="Arial" w:hAnsi="Arial" w:cs="Arial"/>
          <w:i/>
          <w:highlight w:val="yellow"/>
        </w:rPr>
      </w:pPr>
    </w:p>
    <w:p w14:paraId="64EC6F7F" w14:textId="77777777" w:rsidR="004802E8" w:rsidRPr="00A40AB1" w:rsidRDefault="00886DDE" w:rsidP="00E65D3C">
      <w:pPr>
        <w:rPr>
          <w:rFonts w:ascii="Arial" w:hAnsi="Arial" w:cs="Arial"/>
          <w:i/>
        </w:rPr>
      </w:pPr>
      <w:r w:rsidRPr="00A40AB1">
        <w:rPr>
          <w:rFonts w:ascii="Arial" w:hAnsi="Arial" w:cs="Arial"/>
          <w:i/>
          <w:highlight w:val="yellow"/>
        </w:rPr>
        <w:t>Future GEO, LEO, HEO, R&amp;D (or other orbit types) satellite systems – please delete those sections not relevant to you agency</w:t>
      </w:r>
    </w:p>
    <w:p w14:paraId="5D7E472F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507DAD11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00653A99" w14:textId="77777777" w:rsidR="004802E8" w:rsidRPr="00A40AB1" w:rsidRDefault="00886DDE" w:rsidP="00E65D3C">
      <w:pPr>
        <w:rPr>
          <w:rFonts w:ascii="Arial" w:hAnsi="Arial" w:cs="Arial"/>
          <w:i/>
        </w:rPr>
      </w:pPr>
      <w:r w:rsidRPr="00A40AB1">
        <w:rPr>
          <w:rFonts w:ascii="Arial" w:hAnsi="Arial" w:cs="Arial"/>
          <w:i/>
          <w:highlight w:val="yellow"/>
        </w:rPr>
        <w:lastRenderedPageBreak/>
        <w:t xml:space="preserve">Please see the corresponding satellite status table on the WMO web-site </w:t>
      </w:r>
      <w:hyperlink r:id="rId13" w:history="1">
        <w:r w:rsidRPr="00A40AB1">
          <w:rPr>
            <w:rStyle w:val="Hyperlink"/>
            <w:rFonts w:ascii="Arial" w:hAnsi="Arial" w:cs="Arial"/>
            <w:i/>
            <w:highlight w:val="yellow"/>
          </w:rPr>
          <w:t>https://community.wmo.int/activity-areas/wmo-space-programme-wsp/satellite-status</w:t>
        </w:r>
      </w:hyperlink>
      <w:r w:rsidRPr="00A40AB1">
        <w:rPr>
          <w:rFonts w:ascii="Arial" w:hAnsi="Arial" w:cs="Arial"/>
          <w:i/>
          <w:highlight w:val="yellow"/>
        </w:rPr>
        <w:t>.</w:t>
      </w:r>
    </w:p>
    <w:p w14:paraId="4685B5C1" w14:textId="77777777" w:rsidR="004802E8" w:rsidRPr="00A40AB1" w:rsidRDefault="00886DDE" w:rsidP="00E65D3C">
      <w:pPr>
        <w:pStyle w:val="Heading1"/>
        <w:rPr>
          <w:rFonts w:ascii="Arial" w:hAnsi="Arial" w:cs="Arial"/>
        </w:rPr>
      </w:pPr>
      <w:r w:rsidRPr="00A40AB1">
        <w:rPr>
          <w:rFonts w:ascii="Arial" w:hAnsi="Arial" w:cs="Arial"/>
        </w:rPr>
        <w:t>Status of future GEO satellite systems</w:t>
      </w:r>
    </w:p>
    <w:p w14:paraId="129A9378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4F18291A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Mission objectives, spacecraft, payload/instruments, products</w:t>
      </w:r>
    </w:p>
    <w:p w14:paraId="6CEDA15C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73543B3B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Ground segment matters</w:t>
      </w:r>
    </w:p>
    <w:p w14:paraId="01714D89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72B82110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Data transmission</w:t>
      </w:r>
    </w:p>
    <w:p w14:paraId="1CD947AB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569F3CDE" w14:textId="77777777" w:rsidR="004802E8" w:rsidRPr="00A40AB1" w:rsidRDefault="00886DDE" w:rsidP="00E65D3C">
      <w:pPr>
        <w:pStyle w:val="Heading1"/>
        <w:rPr>
          <w:rFonts w:ascii="Arial" w:hAnsi="Arial" w:cs="Arial"/>
        </w:rPr>
      </w:pPr>
      <w:r w:rsidRPr="00A40AB1">
        <w:rPr>
          <w:rFonts w:ascii="Arial" w:hAnsi="Arial" w:cs="Arial"/>
        </w:rPr>
        <w:t>Status of future LEO satellite systems</w:t>
      </w:r>
    </w:p>
    <w:p w14:paraId="35EEF102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2AA0A3D5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Mission objectives, spacecraft, payload/instruments, products</w:t>
      </w:r>
    </w:p>
    <w:p w14:paraId="6FB9EE81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4AFFB9AF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Ground segment matters</w:t>
      </w:r>
    </w:p>
    <w:p w14:paraId="4F833AED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78787375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Data transmission</w:t>
      </w:r>
    </w:p>
    <w:p w14:paraId="3FF235C8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4A06113F" w14:textId="77777777" w:rsidR="004802E8" w:rsidRPr="00A40AB1" w:rsidRDefault="00886DDE" w:rsidP="00E65D3C">
      <w:pPr>
        <w:pStyle w:val="Heading1"/>
        <w:rPr>
          <w:rFonts w:ascii="Arial" w:hAnsi="Arial" w:cs="Arial"/>
        </w:rPr>
      </w:pPr>
      <w:r w:rsidRPr="00A40AB1">
        <w:rPr>
          <w:rFonts w:ascii="Arial" w:hAnsi="Arial" w:cs="Arial"/>
        </w:rPr>
        <w:t>Status of future HEO [or other] satellite systems</w:t>
      </w:r>
    </w:p>
    <w:p w14:paraId="65D084B0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0B7F35DF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Mission objectives, spacecraft, payload/instruments, products</w:t>
      </w:r>
    </w:p>
    <w:p w14:paraId="2A426F00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51A91550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Ground segment matters</w:t>
      </w:r>
    </w:p>
    <w:p w14:paraId="5EA36E62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3ECE9B04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Data transmission</w:t>
      </w:r>
    </w:p>
    <w:p w14:paraId="171DB422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6994415C" w14:textId="77777777" w:rsidR="004802E8" w:rsidRPr="00A40AB1" w:rsidRDefault="00886DDE" w:rsidP="00E65D3C">
      <w:pPr>
        <w:pStyle w:val="Heading1"/>
        <w:rPr>
          <w:rFonts w:ascii="Arial" w:hAnsi="Arial" w:cs="Arial"/>
        </w:rPr>
      </w:pPr>
      <w:r w:rsidRPr="00A40AB1">
        <w:rPr>
          <w:rFonts w:ascii="Arial" w:hAnsi="Arial" w:cs="Arial"/>
        </w:rPr>
        <w:t>Status of future R&amp;D satellite systems</w:t>
      </w:r>
    </w:p>
    <w:p w14:paraId="779C4B6C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420668BE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lastRenderedPageBreak/>
        <w:t>Mission objectives, spacecraft, payload/instruments, products</w:t>
      </w:r>
    </w:p>
    <w:p w14:paraId="0AED1A44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451562FE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Ground segment matters</w:t>
      </w:r>
    </w:p>
    <w:p w14:paraId="60837E44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2F8FE84C" w14:textId="77777777" w:rsidR="004802E8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Data transmission</w:t>
      </w:r>
    </w:p>
    <w:p w14:paraId="3ECF6D2C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369C085A" w14:textId="77777777" w:rsidR="004802E8" w:rsidRPr="00A40AB1" w:rsidRDefault="00886DDE" w:rsidP="00E65D3C">
      <w:pPr>
        <w:pStyle w:val="Heading1"/>
        <w:rPr>
          <w:rFonts w:ascii="Arial" w:hAnsi="Arial" w:cs="Arial"/>
        </w:rPr>
      </w:pPr>
      <w:r w:rsidRPr="00A40AB1">
        <w:rPr>
          <w:rFonts w:ascii="Arial" w:hAnsi="Arial" w:cs="Arial"/>
        </w:rPr>
        <w:t>ACTIONS AND/OR RECOMMENDATIONS FOR CONSIDERATION BY CGMS PLENARY SESSION</w:t>
      </w:r>
    </w:p>
    <w:p w14:paraId="1AF93698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65B02D26" w14:textId="77777777" w:rsidR="004802E8" w:rsidRPr="00A40AB1" w:rsidRDefault="00886DDE" w:rsidP="00E65D3C">
      <w:pPr>
        <w:rPr>
          <w:rFonts w:ascii="Arial" w:hAnsi="Arial" w:cs="Arial"/>
          <w:i/>
        </w:rPr>
      </w:pPr>
      <w:r w:rsidRPr="00A40AB1">
        <w:rPr>
          <w:rFonts w:ascii="Arial" w:hAnsi="Arial" w:cs="Arial"/>
          <w:i/>
          <w:highlight w:val="yellow"/>
        </w:rPr>
        <w:t>Please indicate reference to the HLPP as necessary.</w:t>
      </w:r>
    </w:p>
    <w:p w14:paraId="32C0F308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2F3846C9" w14:textId="77777777" w:rsidR="004802E8" w:rsidRPr="00A40AB1" w:rsidRDefault="00886DDE" w:rsidP="00E65D3C">
      <w:pPr>
        <w:pStyle w:val="Heading1"/>
        <w:rPr>
          <w:rFonts w:ascii="Arial" w:hAnsi="Arial" w:cs="Arial"/>
        </w:rPr>
      </w:pPr>
      <w:r w:rsidRPr="00A40AB1">
        <w:rPr>
          <w:rFonts w:ascii="Arial" w:hAnsi="Arial" w:cs="Arial"/>
        </w:rPr>
        <w:t>Conclusions</w:t>
      </w:r>
    </w:p>
    <w:p w14:paraId="1D004E6F" w14:textId="77777777" w:rsidR="004802E8" w:rsidRPr="00A40AB1" w:rsidRDefault="004802E8" w:rsidP="00E65D3C">
      <w:pPr>
        <w:rPr>
          <w:rFonts w:ascii="Arial" w:hAnsi="Arial" w:cs="Arial"/>
          <w:b/>
        </w:rPr>
      </w:pPr>
    </w:p>
    <w:p w14:paraId="2FCDC1C1" w14:textId="77777777" w:rsidR="004802E8" w:rsidRPr="00A40AB1" w:rsidRDefault="004802E8" w:rsidP="000047F8">
      <w:pPr>
        <w:rPr>
          <w:rFonts w:ascii="Arial" w:hAnsi="Arial" w:cs="Arial"/>
        </w:rPr>
      </w:pPr>
    </w:p>
    <w:p w14:paraId="038EE342" w14:textId="77777777" w:rsidR="004802E8" w:rsidRPr="00A40AB1" w:rsidRDefault="004802E8" w:rsidP="000047F8">
      <w:pPr>
        <w:rPr>
          <w:rFonts w:ascii="Arial" w:hAnsi="Arial" w:cs="Arial"/>
        </w:rPr>
      </w:pPr>
    </w:p>
    <w:p w14:paraId="1BB0FBCC" w14:textId="77777777" w:rsidR="004802E8" w:rsidRPr="00A40AB1" w:rsidRDefault="004802E8" w:rsidP="000047F8">
      <w:pPr>
        <w:rPr>
          <w:rFonts w:ascii="Arial" w:hAnsi="Arial" w:cs="Arial"/>
        </w:rPr>
      </w:pPr>
    </w:p>
    <w:p w14:paraId="6FB88A03" w14:textId="77777777" w:rsidR="004802E8" w:rsidRPr="00A40AB1" w:rsidRDefault="004802E8" w:rsidP="000047F8">
      <w:pPr>
        <w:rPr>
          <w:rFonts w:ascii="Arial" w:hAnsi="Arial" w:cs="Arial"/>
        </w:rPr>
      </w:pPr>
    </w:p>
    <w:p w14:paraId="15938B2E" w14:textId="77777777" w:rsidR="004802E8" w:rsidRPr="00A40AB1" w:rsidRDefault="004802E8" w:rsidP="000047F8">
      <w:pPr>
        <w:rPr>
          <w:rFonts w:ascii="Arial" w:hAnsi="Arial" w:cs="Arial"/>
        </w:rPr>
      </w:pPr>
    </w:p>
    <w:p w14:paraId="584F2160" w14:textId="77777777" w:rsidR="004802E8" w:rsidRPr="00A40AB1" w:rsidRDefault="004802E8" w:rsidP="000047F8">
      <w:pPr>
        <w:rPr>
          <w:rFonts w:ascii="Arial" w:hAnsi="Arial" w:cs="Arial"/>
        </w:rPr>
      </w:pPr>
    </w:p>
    <w:sectPr w:rsidR="004802E8" w:rsidRPr="00A40AB1" w:rsidSect="007718C7">
      <w:headerReference w:type="even" r:id="rId14"/>
      <w:headerReference w:type="default" r:id="rId15"/>
      <w:type w:val="oddPage"/>
      <w:pgSz w:w="11907" w:h="16840" w:code="9"/>
      <w:pgMar w:top="2127" w:right="1440" w:bottom="1134" w:left="1440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7BE4" w14:textId="77777777" w:rsidR="00565480" w:rsidRDefault="00565480">
      <w:r>
        <w:separator/>
      </w:r>
    </w:p>
  </w:endnote>
  <w:endnote w:type="continuationSeparator" w:id="0">
    <w:p w14:paraId="10F6929B" w14:textId="77777777" w:rsidR="00565480" w:rsidRDefault="0056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F5CF" w14:textId="77777777" w:rsidR="004802E8" w:rsidRDefault="00886DDE">
    <w:pPr>
      <w:pStyle w:val="Footer"/>
    </w:pPr>
    <w:r>
      <w:rPr>
        <w:snapToGrid w:val="0"/>
        <w:lang w:eastAsia="en-US"/>
      </w:rPr>
      <w:t xml:space="preserve">-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  <w:lang w:eastAsia="en-US"/>
      </w:rPr>
      <w:t>4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607E" w14:textId="77777777" w:rsidR="004802E8" w:rsidRDefault="00886DDE">
    <w:pPr>
      <w:pStyle w:val="Footer"/>
      <w:ind w:right="360"/>
    </w:pPr>
    <w:r>
      <w:rPr>
        <w:snapToGrid w:val="0"/>
        <w:lang w:eastAsia="en-US"/>
      </w:rPr>
      <w:t xml:space="preserve">-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 w:rsidR="003C5643">
      <w:rPr>
        <w:noProof/>
        <w:snapToGrid w:val="0"/>
        <w:lang w:eastAsia="en-US"/>
      </w:rPr>
      <w:t>1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83E5" w14:textId="77777777" w:rsidR="00565480" w:rsidRDefault="00565480">
      <w:r>
        <w:separator/>
      </w:r>
    </w:p>
  </w:footnote>
  <w:footnote w:type="continuationSeparator" w:id="0">
    <w:p w14:paraId="479F4E07" w14:textId="77777777" w:rsidR="00565480" w:rsidRDefault="00565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3118"/>
      <w:gridCol w:w="3119"/>
    </w:tblGrid>
    <w:tr w:rsidR="00813692" w14:paraId="72CC89AB" w14:textId="77777777">
      <w:trPr>
        <w:cantSplit/>
      </w:trPr>
      <w:tc>
        <w:tcPr>
          <w:tcW w:w="2835" w:type="dxa"/>
        </w:tcPr>
        <w:p w14:paraId="7E4796E8" w14:textId="77777777" w:rsidR="004802E8" w:rsidRDefault="004802E8">
          <w:pPr>
            <w:pStyle w:val="Header"/>
          </w:pPr>
        </w:p>
      </w:tc>
      <w:tc>
        <w:tcPr>
          <w:tcW w:w="3118" w:type="dxa"/>
        </w:tcPr>
        <w:p w14:paraId="1B753DB1" w14:textId="77777777" w:rsidR="004802E8" w:rsidRDefault="004802E8">
          <w:pPr>
            <w:pStyle w:val="Header"/>
          </w:pPr>
        </w:p>
        <w:p w14:paraId="7BCC6911" w14:textId="77777777" w:rsidR="004802E8" w:rsidRDefault="004802E8">
          <w:pPr>
            <w:pStyle w:val="Header"/>
          </w:pPr>
        </w:p>
      </w:tc>
      <w:tc>
        <w:tcPr>
          <w:tcW w:w="3119" w:type="dxa"/>
        </w:tcPr>
        <w:p w14:paraId="6BE7B319" w14:textId="77777777" w:rsidR="004802E8" w:rsidRDefault="00886DDE">
          <w:pPr>
            <w:pStyle w:val="Header"/>
          </w:pPr>
          <w:r>
            <w:t>&lt;Reference&gt;</w:t>
          </w:r>
        </w:p>
        <w:p w14:paraId="32CEC516" w14:textId="77777777" w:rsidR="004802E8" w:rsidRDefault="00886DDE">
          <w:pPr>
            <w:pStyle w:val="Header"/>
          </w:pPr>
          <w:r>
            <w:t>&lt;Date&gt;</w:t>
          </w:r>
        </w:p>
        <w:p w14:paraId="416BB256" w14:textId="77777777" w:rsidR="004802E8" w:rsidRDefault="004802E8">
          <w:pPr>
            <w:pStyle w:val="Header"/>
            <w:rPr>
              <w:b/>
              <w:i/>
              <w:sz w:val="20"/>
            </w:rPr>
          </w:pPr>
        </w:p>
        <w:p w14:paraId="5BA562CF" w14:textId="77777777" w:rsidR="004802E8" w:rsidRDefault="004802E8">
          <w:pPr>
            <w:pStyle w:val="Header"/>
            <w:rPr>
              <w:b/>
              <w:i/>
              <w:sz w:val="20"/>
            </w:rPr>
          </w:pPr>
        </w:p>
      </w:tc>
    </w:tr>
  </w:tbl>
  <w:p w14:paraId="2BCA6999" w14:textId="77777777" w:rsidR="004802E8" w:rsidRDefault="004802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95"/>
      <w:gridCol w:w="4677"/>
    </w:tblGrid>
    <w:tr w:rsidR="00813692" w14:paraId="715CB019" w14:textId="77777777" w:rsidTr="00C46D3E">
      <w:trPr>
        <w:cantSplit/>
      </w:trPr>
      <w:tc>
        <w:tcPr>
          <w:tcW w:w="9072" w:type="dxa"/>
          <w:gridSpan w:val="2"/>
        </w:tcPr>
        <w:p w14:paraId="14A82628" w14:textId="77777777" w:rsidR="004802E8" w:rsidRDefault="00886DDE" w:rsidP="00E65D3C">
          <w:pPr>
            <w:pStyle w:val="Header"/>
            <w:tabs>
              <w:tab w:val="clear" w:pos="4153"/>
              <w:tab w:val="clear" w:pos="8306"/>
            </w:tabs>
            <w:jc w:val="left"/>
          </w:pPr>
          <w:r w:rsidRPr="002A7A51">
            <w:drawing>
              <wp:inline distT="0" distB="0" distL="0" distR="0" wp14:anchorId="009043A9" wp14:editId="3980570D">
                <wp:extent cx="5762625" cy="628650"/>
                <wp:effectExtent l="0" t="0" r="9525" b="0"/>
                <wp:docPr id="3" name="Picture 3" descr="I:\CIS\Design &amp; Pubs\Other\2011\CGMS\Corporate Design Items\Letterhead\Word\cgmslette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9251588" name="Picture 2" descr="I:\CIS\Design &amp; Pubs\Other\2011\CGMS\Corporate Design Items\Letterhead\Word\cgmslette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1CC9AD6" w14:textId="77777777" w:rsidR="004802E8" w:rsidRPr="00313380" w:rsidRDefault="004802E8" w:rsidP="003C4700">
          <w:pPr>
            <w:pStyle w:val="Header"/>
            <w:rPr>
              <w:b/>
              <w:i/>
              <w:sz w:val="20"/>
            </w:rPr>
          </w:pPr>
        </w:p>
      </w:tc>
    </w:tr>
    <w:tr w:rsidR="00813692" w14:paraId="5F04B801" w14:textId="77777777" w:rsidTr="003C4700">
      <w:trPr>
        <w:cantSplit/>
      </w:trPr>
      <w:tc>
        <w:tcPr>
          <w:tcW w:w="4395" w:type="dxa"/>
        </w:tcPr>
        <w:p w14:paraId="0BDC9D4E" w14:textId="29247E29" w:rsidR="004802E8" w:rsidRPr="00313380" w:rsidRDefault="00886DDE" w:rsidP="00E65D3C">
          <w:pPr>
            <w:pStyle w:val="Header"/>
            <w:jc w:val="left"/>
            <w:rPr>
              <w:b/>
              <w:i/>
              <w:sz w:val="20"/>
            </w:rPr>
          </w:pPr>
          <w:r w:rsidRPr="00313380">
            <w:rPr>
              <w:b/>
              <w:i/>
              <w:sz w:val="20"/>
            </w:rPr>
            <w:t>CGMS</w:t>
          </w:r>
          <w:r>
            <w:rPr>
              <w:b/>
              <w:i/>
              <w:sz w:val="20"/>
            </w:rPr>
            <w:t>-</w:t>
          </w:r>
          <w:r w:rsidR="003C5643">
            <w:rPr>
              <w:b/>
              <w:i/>
              <w:sz w:val="20"/>
            </w:rPr>
            <w:t>5</w:t>
          </w:r>
          <w:r w:rsidR="00461FD7">
            <w:rPr>
              <w:b/>
              <w:i/>
              <w:sz w:val="20"/>
            </w:rPr>
            <w:t>4</w:t>
          </w:r>
          <w:r>
            <w:rPr>
              <w:b/>
              <w:i/>
              <w:sz w:val="20"/>
            </w:rPr>
            <w:t>-</w:t>
          </w:r>
          <w:r w:rsidRPr="007718C7">
            <w:rPr>
              <w:b/>
              <w:i/>
              <w:sz w:val="20"/>
              <w:highlight w:val="yellow"/>
            </w:rPr>
            <w:t>AGENCY</w:t>
          </w:r>
          <w:r>
            <w:rPr>
              <w:b/>
              <w:i/>
              <w:sz w:val="20"/>
            </w:rPr>
            <w:t>-</w:t>
          </w:r>
          <w:r w:rsidRPr="00313380">
            <w:rPr>
              <w:b/>
              <w:i/>
              <w:sz w:val="20"/>
            </w:rPr>
            <w:t>WP</w:t>
          </w:r>
          <w:r>
            <w:rPr>
              <w:b/>
              <w:i/>
              <w:sz w:val="20"/>
            </w:rPr>
            <w:t>-</w:t>
          </w:r>
          <w:r w:rsidRPr="007718C7">
            <w:rPr>
              <w:b/>
              <w:i/>
              <w:sz w:val="20"/>
              <w:highlight w:val="yellow"/>
            </w:rPr>
            <w:t>XX</w:t>
          </w:r>
        </w:p>
        <w:p w14:paraId="298B744E" w14:textId="64BF9BD6" w:rsidR="004802E8" w:rsidRPr="00313380" w:rsidRDefault="00461FD7" w:rsidP="00E65D3C">
          <w:pPr>
            <w:pStyle w:val="Header"/>
            <w:jc w:val="left"/>
          </w:pPr>
          <w:r>
            <w:rPr>
              <w:b/>
              <w:i/>
              <w:sz w:val="20"/>
              <w:highlight w:val="yellow"/>
            </w:rPr>
            <w:t>xx</w:t>
          </w:r>
          <w:r w:rsidR="003C5643">
            <w:rPr>
              <w:b/>
              <w:i/>
              <w:sz w:val="20"/>
              <w:highlight w:val="yellow"/>
            </w:rPr>
            <w:t>March</w:t>
          </w:r>
          <w:r w:rsidR="00886DDE" w:rsidRPr="007718C7">
            <w:rPr>
              <w:b/>
              <w:i/>
              <w:sz w:val="20"/>
              <w:highlight w:val="yellow"/>
            </w:rPr>
            <w:t xml:space="preserve"> 2</w:t>
          </w:r>
          <w:r w:rsidR="00886DDE" w:rsidRPr="001149AB">
            <w:rPr>
              <w:b/>
              <w:i/>
              <w:sz w:val="20"/>
              <w:highlight w:val="yellow"/>
            </w:rPr>
            <w:t>02</w:t>
          </w:r>
          <w:r>
            <w:rPr>
              <w:b/>
              <w:i/>
              <w:sz w:val="20"/>
            </w:rPr>
            <w:t>6</w:t>
          </w:r>
        </w:p>
        <w:p w14:paraId="65F9AC4D" w14:textId="77777777" w:rsidR="004802E8" w:rsidRDefault="004802E8" w:rsidP="00E65D3C">
          <w:pPr>
            <w:jc w:val="left"/>
            <w:rPr>
              <w:rFonts w:ascii="Arial" w:hAnsi="Arial"/>
              <w:b/>
              <w:i/>
              <w:sz w:val="20"/>
            </w:rPr>
          </w:pPr>
        </w:p>
        <w:p w14:paraId="3653E941" w14:textId="77777777" w:rsidR="004802E8" w:rsidRPr="00B6015A" w:rsidRDefault="004802E8" w:rsidP="00E65D3C">
          <w:pPr>
            <w:pStyle w:val="HeaderLeft"/>
            <w:tabs>
              <w:tab w:val="clear" w:pos="4153"/>
              <w:tab w:val="clear" w:pos="8306"/>
            </w:tabs>
            <w:spacing w:before="0"/>
          </w:pPr>
          <w:bookmarkStart w:id="0" w:name="E_DB_ITEMNO201"/>
          <w:bookmarkEnd w:id="0"/>
        </w:p>
      </w:tc>
      <w:tc>
        <w:tcPr>
          <w:tcW w:w="4677" w:type="dxa"/>
        </w:tcPr>
        <w:p w14:paraId="4C282FF0" w14:textId="77777777" w:rsidR="004802E8" w:rsidRDefault="00886DDE" w:rsidP="00313380">
          <w:pPr>
            <w:pStyle w:val="Head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 xml:space="preserve">Prepared by: </w:t>
          </w:r>
          <w:r w:rsidRPr="00313380">
            <w:rPr>
              <w:b/>
              <w:i/>
              <w:sz w:val="20"/>
              <w:highlight w:val="yellow"/>
            </w:rPr>
            <w:t>Agency name</w:t>
          </w:r>
        </w:p>
        <w:p w14:paraId="3CC3F569" w14:textId="77777777" w:rsidR="004802E8" w:rsidRDefault="00886DDE" w:rsidP="00313380">
          <w:pPr>
            <w:pStyle w:val="Head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 xml:space="preserve">Agenda Item </w:t>
          </w:r>
          <w:r w:rsidRPr="00313380">
            <w:rPr>
              <w:b/>
              <w:i/>
              <w:sz w:val="20"/>
              <w:highlight w:val="yellow"/>
            </w:rPr>
            <w:t>XX</w:t>
          </w:r>
        </w:p>
        <w:p w14:paraId="44AA9436" w14:textId="77777777" w:rsidR="004802E8" w:rsidRDefault="00886DDE" w:rsidP="00313380">
          <w:pPr>
            <w:pStyle w:val="Head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 xml:space="preserve">Discussed at </w:t>
          </w:r>
          <w:r w:rsidRPr="00313380">
            <w:rPr>
              <w:b/>
              <w:i/>
              <w:sz w:val="20"/>
              <w:highlight w:val="yellow"/>
            </w:rPr>
            <w:t>Plenary/WGX</w:t>
          </w:r>
        </w:p>
      </w:tc>
    </w:tr>
  </w:tbl>
  <w:p w14:paraId="5313D6C7" w14:textId="77777777" w:rsidR="004802E8" w:rsidRPr="009A324C" w:rsidRDefault="004802E8" w:rsidP="003C4700">
    <w:pPr>
      <w:pStyle w:val="Confidentiality"/>
      <w:rPr>
        <w:sz w:val="22"/>
        <w:szCs w:val="22"/>
      </w:rPr>
    </w:pPr>
    <w:bookmarkStart w:id="1" w:name="E_CONFIDX01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813692" w14:paraId="08E72278" w14:textId="77777777" w:rsidTr="003C4700">
      <w:trPr>
        <w:cantSplit/>
      </w:trPr>
      <w:tc>
        <w:tcPr>
          <w:tcW w:w="9072" w:type="dxa"/>
        </w:tcPr>
        <w:p w14:paraId="7214C123" w14:textId="77777777" w:rsidR="004802E8" w:rsidRPr="00313380" w:rsidRDefault="00886DDE">
          <w:pPr>
            <w:pStyle w:val="Header"/>
            <w:jc w:val="left"/>
            <w:rPr>
              <w:b/>
              <w:i/>
              <w:sz w:val="20"/>
            </w:rPr>
          </w:pPr>
          <w:bookmarkStart w:id="7" w:name="DOCNO_AND_VERNO12"/>
          <w:r>
            <w:rPr>
              <w:b/>
              <w:i/>
              <w:sz w:val="20"/>
            </w:rPr>
            <w:t>EUM/CGMS/51/23/WP/XX, v1 Draft</w:t>
          </w:r>
          <w:bookmarkEnd w:id="7"/>
        </w:p>
        <w:p w14:paraId="214255ED" w14:textId="77777777" w:rsidR="004802E8" w:rsidRPr="001149AB" w:rsidRDefault="00886DDE">
          <w:pPr>
            <w:pStyle w:val="Header"/>
            <w:jc w:val="left"/>
            <w:rPr>
              <w:b/>
              <w:i/>
              <w:sz w:val="20"/>
              <w:lang w:val="en-IE"/>
            </w:rPr>
          </w:pPr>
          <w:r w:rsidRPr="001149AB">
            <w:rPr>
              <w:b/>
              <w:i/>
              <w:sz w:val="20"/>
              <w:lang w:val="en-IE"/>
            </w:rPr>
            <w:t>Annex IV</w:t>
          </w:r>
        </w:p>
      </w:tc>
    </w:tr>
  </w:tbl>
  <w:p w14:paraId="26220001" w14:textId="77777777" w:rsidR="004802E8" w:rsidRPr="001149AB" w:rsidRDefault="004802E8">
    <w:pPr>
      <w:pStyle w:val="Confidentiality"/>
      <w:rPr>
        <w:sz w:val="22"/>
        <w:szCs w:val="22"/>
        <w:lang w:val="en-IE"/>
      </w:rPr>
    </w:pPr>
    <w:bookmarkStart w:id="8" w:name="E_CONFIDX12"/>
    <w:bookmarkEnd w:id="8"/>
  </w:p>
  <w:p w14:paraId="0166F8DD" w14:textId="77777777" w:rsidR="004802E8" w:rsidRPr="001149AB" w:rsidRDefault="004802E8">
    <w:pPr>
      <w:pStyle w:val="Header"/>
      <w:rPr>
        <w:lang w:val="en-I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813692" w14:paraId="2F25BF47" w14:textId="77777777" w:rsidTr="00701998">
      <w:trPr>
        <w:cantSplit/>
        <w:trHeight w:val="568"/>
      </w:trPr>
      <w:tc>
        <w:tcPr>
          <w:tcW w:w="9072" w:type="dxa"/>
        </w:tcPr>
        <w:p w14:paraId="6EB1906A" w14:textId="77777777" w:rsidR="004802E8" w:rsidRDefault="00886DDE" w:rsidP="00E65D3C">
          <w:pPr>
            <w:pStyle w:val="Header"/>
            <w:tabs>
              <w:tab w:val="clear" w:pos="4153"/>
              <w:tab w:val="clear" w:pos="8306"/>
            </w:tabs>
            <w:jc w:val="left"/>
          </w:pPr>
          <w:r w:rsidRPr="002A7A51">
            <w:drawing>
              <wp:inline distT="0" distB="0" distL="0" distR="0" wp14:anchorId="0B987175" wp14:editId="72454B60">
                <wp:extent cx="5762625" cy="628650"/>
                <wp:effectExtent l="0" t="0" r="9525" b="0"/>
                <wp:docPr id="1" name="Picture 1" descr="I:\CIS\Design &amp; Pubs\Other\2011\CGMS\Corporate Design Items\Letterhead\Word\cgmslette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5923529" name="Picture 2" descr="I:\CIS\Design &amp; Pubs\Other\2011\CGMS\Corporate Design Items\Letterhead\Word\cgmslette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CFE3436" w14:textId="77777777" w:rsidR="004802E8" w:rsidRDefault="004802E8" w:rsidP="00E65D3C">
          <w:pPr>
            <w:pStyle w:val="Header"/>
            <w:rPr>
              <w:b/>
              <w:i/>
              <w:sz w:val="20"/>
            </w:rPr>
          </w:pPr>
        </w:p>
      </w:tc>
    </w:tr>
    <w:tr w:rsidR="00813692" w14:paraId="6BE012DD" w14:textId="77777777" w:rsidTr="003C4700">
      <w:trPr>
        <w:cantSplit/>
      </w:trPr>
      <w:tc>
        <w:tcPr>
          <w:tcW w:w="9072" w:type="dxa"/>
        </w:tcPr>
        <w:p w14:paraId="5627E175" w14:textId="5B8F2848" w:rsidR="004802E8" w:rsidRPr="00313380" w:rsidRDefault="00886DDE" w:rsidP="007718C7">
          <w:pPr>
            <w:pStyle w:val="Header"/>
            <w:rPr>
              <w:b/>
              <w:i/>
              <w:sz w:val="20"/>
            </w:rPr>
          </w:pPr>
          <w:r w:rsidRPr="00313380">
            <w:rPr>
              <w:b/>
              <w:i/>
              <w:sz w:val="20"/>
            </w:rPr>
            <w:t>CGMS</w:t>
          </w:r>
          <w:r>
            <w:rPr>
              <w:b/>
              <w:i/>
              <w:sz w:val="20"/>
            </w:rPr>
            <w:t>-</w:t>
          </w:r>
          <w:r w:rsidR="003C5643">
            <w:rPr>
              <w:b/>
              <w:i/>
              <w:sz w:val="20"/>
            </w:rPr>
            <w:t>5</w:t>
          </w:r>
          <w:r w:rsidR="00461FD7">
            <w:rPr>
              <w:b/>
              <w:i/>
              <w:sz w:val="20"/>
            </w:rPr>
            <w:t>4</w:t>
          </w:r>
          <w:r>
            <w:rPr>
              <w:b/>
              <w:i/>
              <w:sz w:val="20"/>
            </w:rPr>
            <w:t>-</w:t>
          </w:r>
          <w:r w:rsidRPr="007718C7">
            <w:rPr>
              <w:b/>
              <w:i/>
              <w:sz w:val="20"/>
              <w:highlight w:val="yellow"/>
            </w:rPr>
            <w:t>AGENCY</w:t>
          </w:r>
          <w:r>
            <w:rPr>
              <w:b/>
              <w:i/>
              <w:sz w:val="20"/>
            </w:rPr>
            <w:t>-</w:t>
          </w:r>
          <w:r w:rsidRPr="00313380">
            <w:rPr>
              <w:b/>
              <w:i/>
              <w:sz w:val="20"/>
            </w:rPr>
            <w:t>WP</w:t>
          </w:r>
          <w:r>
            <w:rPr>
              <w:b/>
              <w:i/>
              <w:sz w:val="20"/>
            </w:rPr>
            <w:t>-</w:t>
          </w:r>
          <w:r w:rsidRPr="007718C7">
            <w:rPr>
              <w:b/>
              <w:i/>
              <w:sz w:val="20"/>
              <w:highlight w:val="yellow"/>
            </w:rPr>
            <w:t>XX</w:t>
          </w:r>
        </w:p>
        <w:p w14:paraId="5301171A" w14:textId="77777777" w:rsidR="004802E8" w:rsidRPr="001A0A0D" w:rsidRDefault="004802E8" w:rsidP="000047F8">
          <w:pPr>
            <w:pStyle w:val="Header"/>
            <w:ind w:right="57"/>
            <w:rPr>
              <w:b/>
              <w:i/>
              <w:sz w:val="20"/>
              <w:lang w:val="de-DE"/>
            </w:rPr>
          </w:pPr>
        </w:p>
      </w:tc>
    </w:tr>
  </w:tbl>
  <w:p w14:paraId="0E40A0FF" w14:textId="77777777" w:rsidR="004802E8" w:rsidRPr="003C4700" w:rsidRDefault="004802E8">
    <w:pPr>
      <w:pStyle w:val="Confidentiality"/>
      <w:rPr>
        <w:sz w:val="22"/>
        <w:szCs w:val="22"/>
        <w:lang w:val="de-DE"/>
      </w:rPr>
    </w:pPr>
    <w:bookmarkStart w:id="9" w:name="E_CONFIDX11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5420"/>
    <w:multiLevelType w:val="multilevel"/>
    <w:tmpl w:val="6FDCC6B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851" w:hanging="851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4A70E2"/>
    <w:multiLevelType w:val="multilevel"/>
    <w:tmpl w:val="9A1CB218"/>
    <w:lvl w:ilvl="0">
      <w:start w:val="1"/>
      <w:numFmt w:val="upperRoman"/>
      <w:pStyle w:val="Appendix1"/>
      <w:lvlText w:val="Annex %1"/>
      <w:lvlJc w:val="left"/>
      <w:pPr>
        <w:tabs>
          <w:tab w:val="num" w:pos="2268"/>
        </w:tabs>
        <w:ind w:left="2268" w:hanging="2268"/>
      </w:pPr>
    </w:lvl>
    <w:lvl w:ilvl="1">
      <w:start w:val="1"/>
      <w:numFmt w:val="decimal"/>
      <w:pStyle w:val="Appendix2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pStyle w:val="Appendix3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C04EDE"/>
    <w:multiLevelType w:val="singleLevel"/>
    <w:tmpl w:val="52F60F82"/>
    <w:lvl w:ilvl="0">
      <w:start w:val="1"/>
      <w:numFmt w:val="bullet"/>
      <w:pStyle w:val="Bullet3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3" w15:restartNumberingAfterBreak="0">
    <w:nsid w:val="6A336C36"/>
    <w:multiLevelType w:val="singleLevel"/>
    <w:tmpl w:val="057259EE"/>
    <w:lvl w:ilvl="0">
      <w:start w:val="1"/>
      <w:numFmt w:val="bullet"/>
      <w:pStyle w:val="Bullet2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4" w15:restartNumberingAfterBreak="0">
    <w:nsid w:val="6D1C20CB"/>
    <w:multiLevelType w:val="singleLevel"/>
    <w:tmpl w:val="48AA32EC"/>
    <w:lvl w:ilvl="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" w15:restartNumberingAfterBreak="0">
    <w:nsid w:val="7A2369B4"/>
    <w:multiLevelType w:val="multilevel"/>
    <w:tmpl w:val="908E25F4"/>
    <w:lvl w:ilvl="0">
      <w:start w:val="1"/>
      <w:numFmt w:val="upperLetter"/>
      <w:lvlText w:val="Appendix %1"/>
      <w:lvlJc w:val="left"/>
      <w:pPr>
        <w:tabs>
          <w:tab w:val="num" w:pos="3402"/>
        </w:tabs>
        <w:ind w:left="3402" w:hanging="3402"/>
      </w:p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pStyle w:val="Appendix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745004">
    <w:abstractNumId w:val="0"/>
  </w:num>
  <w:num w:numId="2" w16cid:durableId="1259948909">
    <w:abstractNumId w:val="5"/>
  </w:num>
  <w:num w:numId="3" w16cid:durableId="1878813103">
    <w:abstractNumId w:val="4"/>
  </w:num>
  <w:num w:numId="4" w16cid:durableId="453982350">
    <w:abstractNumId w:val="3"/>
  </w:num>
  <w:num w:numId="5" w16cid:durableId="179198451">
    <w:abstractNumId w:val="2"/>
  </w:num>
  <w:num w:numId="6" w16cid:durableId="1896775507">
    <w:abstractNumId w:val="0"/>
  </w:num>
  <w:num w:numId="7" w16cid:durableId="74322740">
    <w:abstractNumId w:val="0"/>
  </w:num>
  <w:num w:numId="8" w16cid:durableId="1463500828">
    <w:abstractNumId w:val="0"/>
  </w:num>
  <w:num w:numId="9" w16cid:durableId="832405322">
    <w:abstractNumId w:val="0"/>
  </w:num>
  <w:num w:numId="10" w16cid:durableId="69095353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692"/>
    <w:rsid w:val="001149AB"/>
    <w:rsid w:val="003C5643"/>
    <w:rsid w:val="003E1799"/>
    <w:rsid w:val="00461FD7"/>
    <w:rsid w:val="004802E8"/>
    <w:rsid w:val="00565480"/>
    <w:rsid w:val="007140AE"/>
    <w:rsid w:val="00813692"/>
    <w:rsid w:val="00886DDE"/>
    <w:rsid w:val="00940509"/>
    <w:rsid w:val="00AA5AC3"/>
    <w:rsid w:val="00E3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E6599"/>
  <w15:docId w15:val="{0286B137-3D65-41D6-8D0E-E9AA2093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87D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9B57A3"/>
    <w:pPr>
      <w:keepNext/>
      <w:numPr>
        <w:numId w:val="6"/>
      </w:numPr>
      <w:spacing w:before="36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41287D"/>
    <w:pPr>
      <w:keepNext/>
      <w:numPr>
        <w:ilvl w:val="1"/>
        <w:numId w:val="7"/>
      </w:numPr>
      <w:spacing w:before="3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1287D"/>
    <w:pPr>
      <w:keepNext/>
      <w:numPr>
        <w:ilvl w:val="2"/>
        <w:numId w:val="8"/>
      </w:numPr>
      <w:spacing w:before="30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1287D"/>
    <w:pPr>
      <w:keepNext/>
      <w:numPr>
        <w:ilvl w:val="3"/>
        <w:numId w:val="9"/>
      </w:numPr>
      <w:tabs>
        <w:tab w:val="clear" w:pos="1080"/>
        <w:tab w:val="num" w:pos="851"/>
      </w:tabs>
      <w:spacing w:before="30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1287D"/>
    <w:pPr>
      <w:numPr>
        <w:ilvl w:val="4"/>
        <w:numId w:val="1"/>
      </w:numPr>
      <w:spacing w:before="240"/>
      <w:ind w:left="1009" w:hanging="1009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41287D"/>
    <w:pPr>
      <w:numPr>
        <w:ilvl w:val="5"/>
        <w:numId w:val="1"/>
      </w:numPr>
      <w:spacing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1287D"/>
    <w:pPr>
      <w:numPr>
        <w:ilvl w:val="6"/>
        <w:numId w:val="1"/>
      </w:numPr>
      <w:spacing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1287D"/>
    <w:pPr>
      <w:numPr>
        <w:ilvl w:val="7"/>
        <w:numId w:val="1"/>
      </w:numPr>
      <w:spacing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1287D"/>
    <w:pPr>
      <w:numPr>
        <w:ilvl w:val="8"/>
        <w:numId w:val="1"/>
      </w:numPr>
      <w:spacing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1287D"/>
    <w:rPr>
      <w:sz w:val="16"/>
    </w:rPr>
  </w:style>
  <w:style w:type="paragraph" w:styleId="CommentText">
    <w:name w:val="annotation text"/>
    <w:basedOn w:val="Normal"/>
    <w:semiHidden/>
    <w:rsid w:val="0041287D"/>
  </w:style>
  <w:style w:type="paragraph" w:styleId="Header">
    <w:name w:val="header"/>
    <w:basedOn w:val="Normal"/>
    <w:rsid w:val="0041287D"/>
    <w:pPr>
      <w:tabs>
        <w:tab w:val="center" w:pos="4153"/>
        <w:tab w:val="right" w:pos="8306"/>
      </w:tabs>
      <w:jc w:val="right"/>
    </w:pPr>
    <w:rPr>
      <w:rFonts w:ascii="Arial" w:hAnsi="Arial"/>
      <w:noProof/>
      <w:sz w:val="16"/>
    </w:rPr>
  </w:style>
  <w:style w:type="paragraph" w:styleId="Footer">
    <w:name w:val="footer"/>
    <w:basedOn w:val="Normal"/>
    <w:rsid w:val="0041287D"/>
    <w:pPr>
      <w:tabs>
        <w:tab w:val="center" w:pos="4153"/>
        <w:tab w:val="right" w:pos="8647"/>
      </w:tabs>
      <w:jc w:val="center"/>
    </w:pPr>
    <w:rPr>
      <w:rFonts w:ascii="Arial" w:hAnsi="Arial"/>
      <w:sz w:val="16"/>
    </w:rPr>
  </w:style>
  <w:style w:type="paragraph" w:styleId="TOC2">
    <w:name w:val="toc 2"/>
    <w:basedOn w:val="Normal"/>
    <w:next w:val="Normal"/>
    <w:uiPriority w:val="39"/>
    <w:rsid w:val="0041287D"/>
    <w:pPr>
      <w:tabs>
        <w:tab w:val="left" w:pos="1134"/>
        <w:tab w:val="right" w:leader="dot" w:pos="9072"/>
      </w:tabs>
      <w:ind w:left="567"/>
    </w:pPr>
    <w:rPr>
      <w:rFonts w:ascii="Arial" w:hAnsi="Arial"/>
      <w:noProof/>
      <w:sz w:val="20"/>
    </w:rPr>
  </w:style>
  <w:style w:type="paragraph" w:customStyle="1" w:styleId="Doctitle">
    <w:name w:val="Doctitle"/>
    <w:rsid w:val="0041287D"/>
    <w:pPr>
      <w:spacing w:before="240"/>
      <w:jc w:val="center"/>
    </w:pPr>
    <w:rPr>
      <w:rFonts w:ascii="Arial" w:hAnsi="Arial"/>
      <w:b/>
      <w:i/>
      <w:sz w:val="48"/>
      <w:lang w:eastAsia="en-US"/>
    </w:rPr>
  </w:style>
  <w:style w:type="paragraph" w:styleId="TOC1">
    <w:name w:val="toc 1"/>
    <w:basedOn w:val="Normal"/>
    <w:next w:val="Normal"/>
    <w:uiPriority w:val="39"/>
    <w:rsid w:val="003A1FFB"/>
    <w:rPr>
      <w:rFonts w:ascii="Arial" w:hAnsi="Arial"/>
      <w:b/>
      <w:caps/>
      <w:noProof/>
      <w:sz w:val="20"/>
    </w:rPr>
  </w:style>
  <w:style w:type="paragraph" w:styleId="TOC3">
    <w:name w:val="toc 3"/>
    <w:basedOn w:val="Normal"/>
    <w:next w:val="Normal"/>
    <w:uiPriority w:val="39"/>
    <w:rsid w:val="0041287D"/>
    <w:pPr>
      <w:tabs>
        <w:tab w:val="left" w:pos="1843"/>
        <w:tab w:val="right" w:leader="dot" w:pos="9072"/>
      </w:tabs>
      <w:ind w:left="480" w:firstLine="654"/>
    </w:pPr>
    <w:rPr>
      <w:rFonts w:ascii="Arial" w:hAnsi="Arial"/>
      <w:noProof/>
      <w:sz w:val="20"/>
    </w:rPr>
  </w:style>
  <w:style w:type="paragraph" w:styleId="TOC4">
    <w:name w:val="toc 4"/>
    <w:basedOn w:val="Normal"/>
    <w:next w:val="Normal"/>
    <w:uiPriority w:val="39"/>
    <w:rsid w:val="0041287D"/>
    <w:pPr>
      <w:tabs>
        <w:tab w:val="left" w:pos="1843"/>
        <w:tab w:val="left" w:pos="2694"/>
        <w:tab w:val="right" w:leader="dot" w:pos="9072"/>
      </w:tabs>
      <w:ind w:left="1843"/>
    </w:pPr>
    <w:rPr>
      <w:rFonts w:ascii="Arial" w:hAnsi="Arial"/>
      <w:noProof/>
      <w:sz w:val="20"/>
    </w:rPr>
  </w:style>
  <w:style w:type="paragraph" w:styleId="TOC6">
    <w:name w:val="toc 6"/>
    <w:basedOn w:val="Normal"/>
    <w:next w:val="Normal"/>
    <w:semiHidden/>
    <w:rsid w:val="0041287D"/>
    <w:pPr>
      <w:ind w:left="1200"/>
    </w:pPr>
  </w:style>
  <w:style w:type="paragraph" w:styleId="TOC7">
    <w:name w:val="toc 7"/>
    <w:basedOn w:val="Normal"/>
    <w:next w:val="Normal"/>
    <w:semiHidden/>
    <w:rsid w:val="0041287D"/>
    <w:pPr>
      <w:ind w:left="1440"/>
    </w:pPr>
  </w:style>
  <w:style w:type="paragraph" w:styleId="TOC8">
    <w:name w:val="toc 8"/>
    <w:basedOn w:val="Normal"/>
    <w:next w:val="Normal"/>
    <w:semiHidden/>
    <w:rsid w:val="0041287D"/>
    <w:pPr>
      <w:ind w:left="1680"/>
    </w:pPr>
  </w:style>
  <w:style w:type="paragraph" w:styleId="TOC9">
    <w:name w:val="toc 9"/>
    <w:basedOn w:val="Normal"/>
    <w:next w:val="Normal"/>
    <w:semiHidden/>
    <w:rsid w:val="0041287D"/>
    <w:pPr>
      <w:ind w:left="1920"/>
    </w:pPr>
  </w:style>
  <w:style w:type="character" w:styleId="PageNumber">
    <w:name w:val="page number"/>
    <w:rsid w:val="0041287D"/>
    <w:rPr>
      <w:rFonts w:ascii="Arial" w:hAnsi="Arial"/>
      <w:sz w:val="16"/>
    </w:rPr>
  </w:style>
  <w:style w:type="paragraph" w:customStyle="1" w:styleId="Heading0">
    <w:name w:val="Heading 0"/>
    <w:basedOn w:val="Doctitle"/>
    <w:next w:val="Normal"/>
    <w:rsid w:val="0041287D"/>
    <w:pPr>
      <w:pageBreakBefore/>
      <w:spacing w:after="240"/>
    </w:pPr>
    <w:rPr>
      <w:sz w:val="28"/>
    </w:rPr>
  </w:style>
  <w:style w:type="paragraph" w:customStyle="1" w:styleId="Bullet1">
    <w:name w:val="Bullet 1"/>
    <w:basedOn w:val="Normal"/>
    <w:rsid w:val="0041287D"/>
    <w:pPr>
      <w:numPr>
        <w:numId w:val="3"/>
      </w:numPr>
      <w:tabs>
        <w:tab w:val="clear" w:pos="567"/>
      </w:tabs>
    </w:pPr>
  </w:style>
  <w:style w:type="paragraph" w:customStyle="1" w:styleId="Bullet2">
    <w:name w:val="Bullet 2"/>
    <w:basedOn w:val="Normal"/>
    <w:next w:val="Normal"/>
    <w:rsid w:val="0041287D"/>
    <w:pPr>
      <w:numPr>
        <w:numId w:val="4"/>
      </w:numPr>
      <w:tabs>
        <w:tab w:val="clear" w:pos="567"/>
      </w:tabs>
      <w:ind w:left="1134"/>
    </w:pPr>
  </w:style>
  <w:style w:type="paragraph" w:customStyle="1" w:styleId="Bullet1text">
    <w:name w:val="Bullet 1 text"/>
    <w:basedOn w:val="Normal"/>
    <w:rsid w:val="0041287D"/>
    <w:pPr>
      <w:ind w:left="567"/>
    </w:pPr>
  </w:style>
  <w:style w:type="paragraph" w:customStyle="1" w:styleId="Bullet3">
    <w:name w:val="Bullet 3"/>
    <w:basedOn w:val="Normal"/>
    <w:rsid w:val="0041287D"/>
    <w:pPr>
      <w:numPr>
        <w:numId w:val="5"/>
      </w:numPr>
      <w:tabs>
        <w:tab w:val="clear" w:pos="567"/>
        <w:tab w:val="num" w:pos="-459"/>
      </w:tabs>
      <w:ind w:left="1701"/>
    </w:pPr>
  </w:style>
  <w:style w:type="paragraph" w:styleId="TableofFigures">
    <w:name w:val="table of figures"/>
    <w:basedOn w:val="Normal"/>
    <w:next w:val="Normal"/>
    <w:semiHidden/>
    <w:rsid w:val="0041287D"/>
    <w:pPr>
      <w:tabs>
        <w:tab w:val="right" w:leader="dot" w:pos="9072"/>
      </w:tabs>
      <w:ind w:left="480" w:hanging="480"/>
    </w:pPr>
    <w:rPr>
      <w:rFonts w:ascii="Arial" w:hAnsi="Arial"/>
      <w:noProof/>
      <w:sz w:val="20"/>
    </w:rPr>
  </w:style>
  <w:style w:type="paragraph" w:customStyle="1" w:styleId="Header2">
    <w:name w:val="Header 2"/>
    <w:basedOn w:val="Header"/>
    <w:rsid w:val="0041287D"/>
    <w:pPr>
      <w:pBdr>
        <w:bottom w:val="single" w:sz="4" w:space="1" w:color="auto"/>
      </w:pBdr>
      <w:spacing w:before="120"/>
    </w:pPr>
    <w:rPr>
      <w:b/>
      <w:i/>
      <w:sz w:val="20"/>
    </w:rPr>
  </w:style>
  <w:style w:type="paragraph" w:customStyle="1" w:styleId="TableHeader">
    <w:name w:val="Table Header"/>
    <w:basedOn w:val="Normal"/>
    <w:rsid w:val="0041287D"/>
    <w:pPr>
      <w:spacing w:before="120" w:after="120"/>
      <w:jc w:val="center"/>
    </w:pPr>
    <w:rPr>
      <w:rFonts w:ascii="Arial" w:hAnsi="Arial"/>
      <w:b/>
      <w:i/>
      <w:sz w:val="20"/>
    </w:rPr>
  </w:style>
  <w:style w:type="paragraph" w:customStyle="1" w:styleId="TableText">
    <w:name w:val="Table Text"/>
    <w:basedOn w:val="Normal"/>
    <w:rsid w:val="0041287D"/>
    <w:pPr>
      <w:tabs>
        <w:tab w:val="left" w:pos="1735"/>
      </w:tabs>
    </w:pPr>
    <w:rPr>
      <w:rFonts w:ascii="Arial" w:hAnsi="Arial"/>
      <w:b/>
      <w:sz w:val="20"/>
    </w:rPr>
  </w:style>
  <w:style w:type="paragraph" w:customStyle="1" w:styleId="Appendix1">
    <w:name w:val="Appendix1"/>
    <w:basedOn w:val="Heading1"/>
    <w:next w:val="Normal"/>
    <w:qFormat/>
    <w:rsid w:val="00F44EAC"/>
    <w:pPr>
      <w:widowControl w:val="0"/>
      <w:numPr>
        <w:numId w:val="10"/>
      </w:numPr>
      <w:tabs>
        <w:tab w:val="left" w:pos="1701"/>
        <w:tab w:val="right" w:pos="8789"/>
      </w:tabs>
      <w:outlineLvl w:val="9"/>
    </w:pPr>
    <w:rPr>
      <w:lang w:val="en-US"/>
    </w:rPr>
  </w:style>
  <w:style w:type="paragraph" w:customStyle="1" w:styleId="Appendix2">
    <w:name w:val="Appendix2"/>
    <w:basedOn w:val="Heading2"/>
    <w:next w:val="Normal"/>
    <w:rsid w:val="0041287D"/>
    <w:pPr>
      <w:widowControl w:val="0"/>
      <w:numPr>
        <w:numId w:val="10"/>
      </w:numPr>
      <w:tabs>
        <w:tab w:val="left" w:pos="851"/>
        <w:tab w:val="left" w:pos="992"/>
        <w:tab w:val="right" w:pos="8789"/>
      </w:tabs>
      <w:spacing w:before="480"/>
      <w:outlineLvl w:val="9"/>
    </w:pPr>
    <w:rPr>
      <w:lang w:val="en-US"/>
    </w:rPr>
  </w:style>
  <w:style w:type="paragraph" w:customStyle="1" w:styleId="Appendix3">
    <w:name w:val="Appendix3"/>
    <w:basedOn w:val="Heading3"/>
    <w:next w:val="Normal"/>
    <w:rsid w:val="0041287D"/>
    <w:pPr>
      <w:widowControl w:val="0"/>
      <w:numPr>
        <w:numId w:val="10"/>
      </w:numPr>
      <w:tabs>
        <w:tab w:val="left" w:pos="851"/>
        <w:tab w:val="left" w:pos="993"/>
        <w:tab w:val="right" w:pos="8789"/>
      </w:tabs>
      <w:spacing w:before="360"/>
      <w:outlineLvl w:val="9"/>
    </w:pPr>
    <w:rPr>
      <w:lang w:val="en-US"/>
    </w:rPr>
  </w:style>
  <w:style w:type="paragraph" w:customStyle="1" w:styleId="Appendix4">
    <w:name w:val="Appendix4"/>
    <w:basedOn w:val="Heading4"/>
    <w:next w:val="Normal"/>
    <w:rsid w:val="0041287D"/>
    <w:pPr>
      <w:widowControl w:val="0"/>
      <w:numPr>
        <w:numId w:val="2"/>
      </w:numPr>
      <w:tabs>
        <w:tab w:val="right" w:pos="8789"/>
      </w:tabs>
      <w:outlineLvl w:val="9"/>
    </w:pPr>
    <w:rPr>
      <w:lang w:val="en-US"/>
    </w:rPr>
  </w:style>
  <w:style w:type="paragraph" w:styleId="TOC5">
    <w:name w:val="toc 5"/>
    <w:basedOn w:val="Normal"/>
    <w:next w:val="Normal"/>
    <w:semiHidden/>
    <w:rsid w:val="0041287D"/>
    <w:pPr>
      <w:ind w:left="960"/>
    </w:pPr>
  </w:style>
  <w:style w:type="paragraph" w:styleId="Caption">
    <w:name w:val="caption"/>
    <w:basedOn w:val="Normal"/>
    <w:next w:val="Normal"/>
    <w:qFormat/>
    <w:rsid w:val="0041287D"/>
    <w:pPr>
      <w:spacing w:after="120"/>
      <w:jc w:val="center"/>
    </w:pPr>
    <w:rPr>
      <w:b/>
      <w:i/>
    </w:rPr>
  </w:style>
  <w:style w:type="paragraph" w:customStyle="1" w:styleId="Confidentiality">
    <w:name w:val="Confidentiality"/>
    <w:basedOn w:val="Normal"/>
    <w:rsid w:val="0041287D"/>
    <w:pPr>
      <w:tabs>
        <w:tab w:val="center" w:pos="4153"/>
        <w:tab w:val="right" w:pos="8306"/>
      </w:tabs>
      <w:jc w:val="center"/>
    </w:pPr>
    <w:rPr>
      <w:rFonts w:ascii="Arial" w:hAnsi="Arial"/>
      <w:b/>
      <w:i/>
      <w:noProof/>
      <w:sz w:val="28"/>
    </w:rPr>
  </w:style>
  <w:style w:type="paragraph" w:styleId="BodyTextIndent">
    <w:name w:val="Body Text Indent"/>
    <w:basedOn w:val="Normal"/>
    <w:rsid w:val="0041287D"/>
    <w:pPr>
      <w:ind w:left="1701" w:hanging="1701"/>
    </w:pPr>
  </w:style>
  <w:style w:type="paragraph" w:styleId="BodyText">
    <w:name w:val="Body Text"/>
    <w:basedOn w:val="Normal"/>
    <w:rsid w:val="0041287D"/>
    <w:pPr>
      <w:spacing w:after="120"/>
      <w:jc w:val="center"/>
    </w:pPr>
    <w:rPr>
      <w:b/>
    </w:rPr>
  </w:style>
  <w:style w:type="paragraph" w:customStyle="1" w:styleId="Headerunder">
    <w:name w:val="Header under"/>
    <w:basedOn w:val="Header2"/>
    <w:rsid w:val="0041287D"/>
    <w:pPr>
      <w:pBdr>
        <w:bottom w:val="none" w:sz="0" w:space="0" w:color="auto"/>
      </w:pBdr>
      <w:spacing w:before="0"/>
    </w:pPr>
  </w:style>
  <w:style w:type="paragraph" w:customStyle="1" w:styleId="EyesOnly">
    <w:name w:val="Eyes Only"/>
    <w:basedOn w:val="Confidentiality"/>
    <w:rsid w:val="0041287D"/>
    <w:rPr>
      <w:noProof w:val="0"/>
    </w:rPr>
  </w:style>
  <w:style w:type="paragraph" w:customStyle="1" w:styleId="HeaderLeft">
    <w:name w:val="Header Left"/>
    <w:basedOn w:val="Header"/>
    <w:rsid w:val="0041287D"/>
    <w:pPr>
      <w:spacing w:before="120"/>
      <w:jc w:val="left"/>
    </w:pPr>
    <w:rPr>
      <w:b/>
      <w:i/>
      <w:sz w:val="20"/>
    </w:rPr>
  </w:style>
  <w:style w:type="paragraph" w:customStyle="1" w:styleId="Doctabletext">
    <w:name w:val="Doctabletext"/>
    <w:basedOn w:val="Normal"/>
    <w:rsid w:val="0041287D"/>
    <w:pPr>
      <w:spacing w:before="120" w:after="120"/>
    </w:pPr>
    <w:rPr>
      <w:sz w:val="20"/>
    </w:rPr>
  </w:style>
  <w:style w:type="paragraph" w:customStyle="1" w:styleId="SectionTitle">
    <w:name w:val="Section Title"/>
    <w:basedOn w:val="Normal"/>
    <w:next w:val="Normal"/>
    <w:rsid w:val="0041287D"/>
    <w:pPr>
      <w:spacing w:before="240"/>
      <w:ind w:left="2835" w:hanging="2835"/>
    </w:pPr>
    <w:rPr>
      <w:rFonts w:ascii="Arial" w:hAnsi="Arial"/>
      <w:b/>
      <w:i/>
      <w:caps/>
      <w:sz w:val="36"/>
    </w:rPr>
  </w:style>
  <w:style w:type="paragraph" w:styleId="BodyTextIndent2">
    <w:name w:val="Body Text Indent 2"/>
    <w:basedOn w:val="Normal"/>
    <w:rsid w:val="0041287D"/>
    <w:pPr>
      <w:spacing w:before="240"/>
      <w:ind w:left="709" w:hanging="720"/>
    </w:pPr>
  </w:style>
  <w:style w:type="paragraph" w:styleId="BodyText2">
    <w:name w:val="Body Text 2"/>
    <w:basedOn w:val="Normal"/>
    <w:rsid w:val="0041287D"/>
    <w:pPr>
      <w:spacing w:after="240"/>
      <w:jc w:val="left"/>
    </w:pPr>
    <w:rPr>
      <w:b/>
    </w:rPr>
  </w:style>
  <w:style w:type="character" w:styleId="Hyperlink">
    <w:name w:val="Hyperlink"/>
    <w:uiPriority w:val="99"/>
    <w:rsid w:val="00B6015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C7A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C7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ommunity.wmo.int/activity-areas/wmo-space-programme-wsp/satellite-stat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mmunity.wmo.int/activity-areas/wmo-space-programme-wsp/satellite-statu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encourt\Downloads\DB%20-%20Document%20template%20-%20with%20Annex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2D161-E0FF-4DB4-B47E-828D2404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 - Document template - with Annexes</Template>
  <TotalTime>23</TotalTime>
  <Pages>7</Pages>
  <Words>351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&lt;Document Title&gt;</vt:lpstr>
    </vt:vector>
  </TitlesOfParts>
  <Company>EUMETSAT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&lt;Document Title&gt;</dc:title>
  <dc:creator>Katrin Da Costa</dc:creator>
  <cp:keywords>&lt;EUM/DM/TEM/xxx-yyy&gt;</cp:keywords>
  <dc:description>&lt;Draft&gt;</dc:description>
  <cp:lastModifiedBy>Joana Betencourt</cp:lastModifiedBy>
  <cp:revision>10</cp:revision>
  <cp:lastPrinted>2019-03-12T15:15:00Z</cp:lastPrinted>
  <dcterms:created xsi:type="dcterms:W3CDTF">2022-07-29T08:28:00Z</dcterms:created>
  <dcterms:modified xsi:type="dcterms:W3CDTF">2026-03-06T12:02:00Z</dcterms:modified>
</cp:coreProperties>
</file>